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4D444" w14:textId="0ADF037E" w:rsidR="00E81978" w:rsidRDefault="00832E1C">
      <w:pPr>
        <w:pStyle w:val="Title"/>
      </w:pPr>
      <w:sdt>
        <w:sdtPr>
          <w:alias w:val="Title:"/>
          <w:tag w:val="Title:"/>
          <w:id w:val="726351117"/>
          <w:placeholder>
            <w:docPart w:val="C7D08660B9B245FFB8527B805272083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0E7178">
            <w:t>Task two</w:t>
          </w:r>
        </w:sdtContent>
      </w:sdt>
    </w:p>
    <w:p w14:paraId="32201D3B" w14:textId="242D1577" w:rsidR="00B823AA" w:rsidRDefault="00352F84" w:rsidP="00B823AA">
      <w:pPr>
        <w:pStyle w:val="Title2"/>
      </w:pPr>
      <w:r>
        <w:t xml:space="preserve">Maya </w:t>
      </w:r>
      <w:r w:rsidRPr="00352F84">
        <w:t>C</w:t>
      </w:r>
      <w:r>
        <w:t xml:space="preserve">oleman </w:t>
      </w:r>
    </w:p>
    <w:p w14:paraId="150E22D3" w14:textId="0750B433" w:rsidR="00E81978" w:rsidRDefault="00352F84" w:rsidP="00B823AA">
      <w:pPr>
        <w:pStyle w:val="Title2"/>
      </w:pPr>
      <w:r>
        <w:t xml:space="preserve">Old Dominion University </w:t>
      </w:r>
    </w:p>
    <w:p w14:paraId="245EFF81" w14:textId="217236C6" w:rsidR="00E81978" w:rsidRDefault="000E7178">
      <w:pPr>
        <w:pStyle w:val="SectionTitle"/>
      </w:pPr>
      <w:r>
        <w:lastRenderedPageBreak/>
        <w:t xml:space="preserve">Evaluation Questions </w:t>
      </w:r>
    </w:p>
    <w:p w14:paraId="2ADF8218" w14:textId="5F5EB81E" w:rsidR="00E81978" w:rsidRDefault="00F92137" w:rsidP="00F92137">
      <w:pPr>
        <w:pStyle w:val="ListParagraph"/>
        <w:numPr>
          <w:ilvl w:val="0"/>
          <w:numId w:val="16"/>
        </w:numPr>
      </w:pPr>
      <w:r>
        <w:t>Is the program effe</w:t>
      </w:r>
      <w:r>
        <w:t>c</w:t>
      </w:r>
      <w:r>
        <w:t>tive in helping increase self-esteem?</w:t>
      </w:r>
    </w:p>
    <w:p w14:paraId="6FB35B31" w14:textId="743CB0A3" w:rsidR="00F92137" w:rsidRDefault="00F92137" w:rsidP="00F92137">
      <w:pPr>
        <w:pStyle w:val="ListParagraph"/>
        <w:numPr>
          <w:ilvl w:val="0"/>
          <w:numId w:val="16"/>
        </w:numPr>
      </w:pPr>
      <w:r>
        <w:t>Is the program effective in tea</w:t>
      </w:r>
      <w:r>
        <w:t>c</w:t>
      </w:r>
      <w:r>
        <w:t>hing life skills?</w:t>
      </w:r>
      <w:bookmarkStart w:id="0" w:name="_GoBack"/>
      <w:bookmarkEnd w:id="0"/>
    </w:p>
    <w:sectPr w:rsidR="00F92137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90832" w14:textId="77777777" w:rsidR="00832E1C" w:rsidRDefault="00832E1C">
      <w:pPr>
        <w:spacing w:line="240" w:lineRule="auto"/>
      </w:pPr>
      <w:r>
        <w:separator/>
      </w:r>
    </w:p>
    <w:p w14:paraId="515C45FD" w14:textId="77777777" w:rsidR="00832E1C" w:rsidRDefault="00832E1C"/>
  </w:endnote>
  <w:endnote w:type="continuationSeparator" w:id="0">
    <w:p w14:paraId="007CA099" w14:textId="77777777" w:rsidR="00832E1C" w:rsidRDefault="00832E1C">
      <w:pPr>
        <w:spacing w:line="240" w:lineRule="auto"/>
      </w:pPr>
      <w:r>
        <w:continuationSeparator/>
      </w:r>
    </w:p>
    <w:p w14:paraId="4829CBFF" w14:textId="77777777" w:rsidR="00832E1C" w:rsidRDefault="00832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A3F37" w14:textId="77777777" w:rsidR="00832E1C" w:rsidRDefault="00832E1C">
      <w:pPr>
        <w:spacing w:line="240" w:lineRule="auto"/>
      </w:pPr>
      <w:r>
        <w:separator/>
      </w:r>
    </w:p>
    <w:p w14:paraId="6727DFC5" w14:textId="77777777" w:rsidR="00832E1C" w:rsidRDefault="00832E1C"/>
  </w:footnote>
  <w:footnote w:type="continuationSeparator" w:id="0">
    <w:p w14:paraId="13C8333B" w14:textId="77777777" w:rsidR="00832E1C" w:rsidRDefault="00832E1C">
      <w:pPr>
        <w:spacing w:line="240" w:lineRule="auto"/>
      </w:pPr>
      <w:r>
        <w:continuationSeparator/>
      </w:r>
    </w:p>
    <w:p w14:paraId="02621882" w14:textId="77777777" w:rsidR="00832E1C" w:rsidRDefault="00832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957C" w14:textId="7CA4E4A3" w:rsidR="00E81978" w:rsidRDefault="00832E1C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195710EC7D4D4CAC916B6C20FF89D542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352F84">
          <w:rPr>
            <w:rStyle w:val="Strong"/>
          </w:rPr>
          <w:t>Task two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0D3F41"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1C04" w14:textId="62023B80" w:rsidR="00E81978" w:rsidRDefault="005D3A03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2627D6694F844ACB90C8100182EA7D89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352F84">
          <w:rPr>
            <w:rStyle w:val="Strong"/>
          </w:rPr>
          <w:t>Task two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0D3F41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EF0E51"/>
    <w:multiLevelType w:val="hybridMultilevel"/>
    <w:tmpl w:val="752480FA"/>
    <w:lvl w:ilvl="0" w:tplc="B654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84"/>
    <w:rsid w:val="000D3F41"/>
    <w:rsid w:val="000E7178"/>
    <w:rsid w:val="00352F84"/>
    <w:rsid w:val="00355DCA"/>
    <w:rsid w:val="004C1D32"/>
    <w:rsid w:val="00551A02"/>
    <w:rsid w:val="005534FA"/>
    <w:rsid w:val="005D3A03"/>
    <w:rsid w:val="008002C0"/>
    <w:rsid w:val="00832E1C"/>
    <w:rsid w:val="008C5323"/>
    <w:rsid w:val="009A6A3B"/>
    <w:rsid w:val="00B27FDF"/>
    <w:rsid w:val="00B823AA"/>
    <w:rsid w:val="00BA45DB"/>
    <w:rsid w:val="00BF4184"/>
    <w:rsid w:val="00C0601E"/>
    <w:rsid w:val="00C31D30"/>
    <w:rsid w:val="00CD6E39"/>
    <w:rsid w:val="00CF6E91"/>
    <w:rsid w:val="00D85B68"/>
    <w:rsid w:val="00E6004D"/>
    <w:rsid w:val="00E81978"/>
    <w:rsid w:val="00F379B7"/>
    <w:rsid w:val="00F525FA"/>
    <w:rsid w:val="00F92137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71FB5"/>
  <w15:chartTrackingRefBased/>
  <w15:docId w15:val="{57AA0E89-41BB-4994-8CFF-AE4A464C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D08660B9B245FFB8527B8052720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B5485-8AF5-4B7E-8C10-9A374F0E8553}"/>
      </w:docPartPr>
      <w:docPartBody>
        <w:p w:rsidR="008C348E" w:rsidRDefault="0047493B">
          <w:pPr>
            <w:pStyle w:val="C7D08660B9B245FFB8527B805272083E"/>
          </w:pPr>
          <w:r>
            <w:t>[Title Here, up to 12 Words, on One to Two Lines]</w:t>
          </w:r>
        </w:p>
      </w:docPartBody>
    </w:docPart>
    <w:docPart>
      <w:docPartPr>
        <w:name w:val="195710EC7D4D4CAC916B6C20FF89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87AE8-1975-41A7-A7E2-DF0CBE270E39}"/>
      </w:docPartPr>
      <w:docPartBody>
        <w:p w:rsidR="008C348E" w:rsidRDefault="0047493B">
          <w:pPr>
            <w:pStyle w:val="195710EC7D4D4CAC916B6C20FF89D542"/>
          </w:pPr>
          <w:r w:rsidRPr="005D3A03">
            <w:t>Figures title:</w:t>
          </w:r>
        </w:p>
      </w:docPartBody>
    </w:docPart>
    <w:docPart>
      <w:docPartPr>
        <w:name w:val="2627D6694F844ACB90C8100182EA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8F78-A180-40BC-955B-AFE994CD0690}"/>
      </w:docPartPr>
      <w:docPartBody>
        <w:p w:rsidR="008C348E" w:rsidRDefault="0047493B">
          <w:pPr>
            <w:pStyle w:val="2627D6694F844ACB90C8100182EA7D89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3B"/>
    <w:rsid w:val="0047493B"/>
    <w:rsid w:val="00830B7E"/>
    <w:rsid w:val="008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D08660B9B245FFB8527B805272083E">
    <w:name w:val="C7D08660B9B245FFB8527B805272083E"/>
  </w:style>
  <w:style w:type="paragraph" w:customStyle="1" w:styleId="5F09C5694E0542C9951D6E2339CED967">
    <w:name w:val="5F09C5694E0542C9951D6E2339CED967"/>
  </w:style>
  <w:style w:type="paragraph" w:customStyle="1" w:styleId="007E6DEA171A488D9900CCF79F49F65D">
    <w:name w:val="007E6DEA171A488D9900CCF79F49F65D"/>
  </w:style>
  <w:style w:type="paragraph" w:customStyle="1" w:styleId="A1D1436D193B46229000161EF3D740B3">
    <w:name w:val="A1D1436D193B46229000161EF3D740B3"/>
  </w:style>
  <w:style w:type="paragraph" w:customStyle="1" w:styleId="A8379727D1154ACCAC5036CCE59AB2A7">
    <w:name w:val="A8379727D1154ACCAC5036CCE59AB2A7"/>
  </w:style>
  <w:style w:type="paragraph" w:customStyle="1" w:styleId="9A3968D2B9054D309338D94FA4E1DD4E">
    <w:name w:val="9A3968D2B9054D309338D94FA4E1DD4E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C0F9C941535744F38215B695E559F952">
    <w:name w:val="C0F9C941535744F38215B695E559F952"/>
  </w:style>
  <w:style w:type="paragraph" w:customStyle="1" w:styleId="9C5B5E3BB5694FD29DD64040CB4F14D4">
    <w:name w:val="9C5B5E3BB5694FD29DD64040CB4F14D4"/>
  </w:style>
  <w:style w:type="paragraph" w:customStyle="1" w:styleId="4319EC90F32E426BBD005AC3F1CF6DEC">
    <w:name w:val="4319EC90F32E426BBD005AC3F1CF6DEC"/>
  </w:style>
  <w:style w:type="paragraph" w:customStyle="1" w:styleId="1616AD6049D148BCAF960F41345607DE">
    <w:name w:val="1616AD6049D148BCAF960F41345607DE"/>
  </w:style>
  <w:style w:type="paragraph" w:customStyle="1" w:styleId="C7A8FA009A454C9EBED545930D2FA44E">
    <w:name w:val="C7A8FA009A454C9EBED545930D2FA44E"/>
  </w:style>
  <w:style w:type="paragraph" w:customStyle="1" w:styleId="385E40C3C3154BB7B0D9F86F4D63C3AA">
    <w:name w:val="385E40C3C3154BB7B0D9F86F4D63C3AA"/>
  </w:style>
  <w:style w:type="paragraph" w:customStyle="1" w:styleId="C30C33798A1443458923FED4E8E988CB">
    <w:name w:val="C30C33798A1443458923FED4E8E988CB"/>
  </w:style>
  <w:style w:type="paragraph" w:customStyle="1" w:styleId="B6902016E2904ABABFC95794ADEA4C86">
    <w:name w:val="B6902016E2904ABABFC95794ADEA4C86"/>
  </w:style>
  <w:style w:type="paragraph" w:customStyle="1" w:styleId="994BAF9EC0154AAAA98F043AB2270E49">
    <w:name w:val="994BAF9EC0154AAAA98F043AB2270E49"/>
  </w:style>
  <w:style w:type="paragraph" w:customStyle="1" w:styleId="5646405A55E94F438F1DE5B3A9A2679B">
    <w:name w:val="5646405A55E94F438F1DE5B3A9A2679B"/>
  </w:style>
  <w:style w:type="paragraph" w:customStyle="1" w:styleId="AC2B865EC46849F1A030E401EC71C1C8">
    <w:name w:val="AC2B865EC46849F1A030E401EC71C1C8"/>
  </w:style>
  <w:style w:type="paragraph" w:customStyle="1" w:styleId="1F4FBA8A8787426B9E956CA3D3091E44">
    <w:name w:val="1F4FBA8A8787426B9E956CA3D3091E44"/>
  </w:style>
  <w:style w:type="paragraph" w:customStyle="1" w:styleId="60D442ABB58244E3AE3DD1013AD57889">
    <w:name w:val="60D442ABB58244E3AE3DD1013AD57889"/>
  </w:style>
  <w:style w:type="paragraph" w:customStyle="1" w:styleId="6E1991906EE54B9E9054CEF5CBC221D6">
    <w:name w:val="6E1991906EE54B9E9054CEF5CBC221D6"/>
  </w:style>
  <w:style w:type="paragraph" w:customStyle="1" w:styleId="AD99B0413AAC441AADBCEC6D9917D647">
    <w:name w:val="AD99B0413AAC441AADBCEC6D9917D647"/>
  </w:style>
  <w:style w:type="paragraph" w:customStyle="1" w:styleId="4AC448625EDD42579A0F7BB7FC7EED3D">
    <w:name w:val="4AC448625EDD42579A0F7BB7FC7EED3D"/>
  </w:style>
  <w:style w:type="paragraph" w:customStyle="1" w:styleId="D353524BC9874DAC81172D60FE1CCFA4">
    <w:name w:val="D353524BC9874DAC81172D60FE1CCFA4"/>
  </w:style>
  <w:style w:type="paragraph" w:customStyle="1" w:styleId="F6BABB8A8D2D465DB1A881C661229E88">
    <w:name w:val="F6BABB8A8D2D465DB1A881C661229E88"/>
  </w:style>
  <w:style w:type="paragraph" w:customStyle="1" w:styleId="C409022FE515411F9A1098EC90DB872D">
    <w:name w:val="C409022FE515411F9A1098EC90DB872D"/>
  </w:style>
  <w:style w:type="paragraph" w:customStyle="1" w:styleId="E70C38E2DFA44BEABF53A60EB9FF14BB">
    <w:name w:val="E70C38E2DFA44BEABF53A60EB9FF14BB"/>
  </w:style>
  <w:style w:type="paragraph" w:customStyle="1" w:styleId="E9CAD76CED1A4B1F8C5157E35ACCEB9B">
    <w:name w:val="E9CAD76CED1A4B1F8C5157E35ACCEB9B"/>
  </w:style>
  <w:style w:type="paragraph" w:customStyle="1" w:styleId="18AE30F56FDB47139CC4CECE6A625940">
    <w:name w:val="18AE30F56FDB47139CC4CECE6A625940"/>
  </w:style>
  <w:style w:type="paragraph" w:customStyle="1" w:styleId="62E45E5D2DE0468ABD17E6A2AA188523">
    <w:name w:val="62E45E5D2DE0468ABD17E6A2AA188523"/>
  </w:style>
  <w:style w:type="paragraph" w:customStyle="1" w:styleId="549288510B3146AC92F3D343999A9BA4">
    <w:name w:val="549288510B3146AC92F3D343999A9BA4"/>
  </w:style>
  <w:style w:type="paragraph" w:customStyle="1" w:styleId="3B6F833126E440A0B70E3537F80E4479">
    <w:name w:val="3B6F833126E440A0B70E3537F80E4479"/>
  </w:style>
  <w:style w:type="paragraph" w:customStyle="1" w:styleId="8BE69A62224046A0B2448327165059BE">
    <w:name w:val="8BE69A62224046A0B2448327165059BE"/>
  </w:style>
  <w:style w:type="paragraph" w:customStyle="1" w:styleId="F8247C098DB84F8E8D6F249BBED0EEF6">
    <w:name w:val="F8247C098DB84F8E8D6F249BBED0EEF6"/>
  </w:style>
  <w:style w:type="paragraph" w:customStyle="1" w:styleId="FE193AE509E24CA8A51C540B77759749">
    <w:name w:val="FE193AE509E24CA8A51C540B77759749"/>
  </w:style>
  <w:style w:type="paragraph" w:customStyle="1" w:styleId="AC57911DCC784D97A4438EA8D5A6F901">
    <w:name w:val="AC57911DCC784D97A4438EA8D5A6F901"/>
  </w:style>
  <w:style w:type="paragraph" w:customStyle="1" w:styleId="C239175B8C3640FEB33950F0676B0EFA">
    <w:name w:val="C239175B8C3640FEB33950F0676B0EFA"/>
  </w:style>
  <w:style w:type="paragraph" w:customStyle="1" w:styleId="5EC06AE172AD4BCC8EB3B7CEEA662704">
    <w:name w:val="5EC06AE172AD4BCC8EB3B7CEEA662704"/>
  </w:style>
  <w:style w:type="paragraph" w:customStyle="1" w:styleId="19402861D1604CEDB023F5231B9612BF">
    <w:name w:val="19402861D1604CEDB023F5231B9612BF"/>
  </w:style>
  <w:style w:type="paragraph" w:customStyle="1" w:styleId="9734377398BB4E91979600F630412EDD">
    <w:name w:val="9734377398BB4E91979600F630412EDD"/>
  </w:style>
  <w:style w:type="paragraph" w:customStyle="1" w:styleId="ADB748CFBC1C47C09AA7B74E71273F1A">
    <w:name w:val="ADB748CFBC1C47C09AA7B74E71273F1A"/>
  </w:style>
  <w:style w:type="paragraph" w:customStyle="1" w:styleId="F8E31BDB58B84427B29AA5322DF9BD4F">
    <w:name w:val="F8E31BDB58B84427B29AA5322DF9BD4F"/>
  </w:style>
  <w:style w:type="paragraph" w:customStyle="1" w:styleId="FDD6C6F6F58D4AADA086B9F2254AF245">
    <w:name w:val="FDD6C6F6F58D4AADA086B9F2254AF245"/>
  </w:style>
  <w:style w:type="paragraph" w:customStyle="1" w:styleId="65BFB6C2DA7046C7BE3F534DA6EA9C1D">
    <w:name w:val="65BFB6C2DA7046C7BE3F534DA6EA9C1D"/>
  </w:style>
  <w:style w:type="paragraph" w:customStyle="1" w:styleId="4875C6A2B9BA41C6B8857321BBBA2BFD">
    <w:name w:val="4875C6A2B9BA41C6B8857321BBBA2BFD"/>
  </w:style>
  <w:style w:type="paragraph" w:customStyle="1" w:styleId="12CD2D96A533458BAAE7FDA7776FF213">
    <w:name w:val="12CD2D96A533458BAAE7FDA7776FF213"/>
  </w:style>
  <w:style w:type="paragraph" w:customStyle="1" w:styleId="1EB7AE07AA5F4EE9ADE426E81835DD23">
    <w:name w:val="1EB7AE07AA5F4EE9ADE426E81835DD23"/>
  </w:style>
  <w:style w:type="paragraph" w:customStyle="1" w:styleId="08B034ADE06E41E0BA01B8E45B32BB21">
    <w:name w:val="08B034ADE06E41E0BA01B8E45B32BB21"/>
  </w:style>
  <w:style w:type="paragraph" w:customStyle="1" w:styleId="A386705386A346AE90AC9A3665C70368">
    <w:name w:val="A386705386A346AE90AC9A3665C70368"/>
  </w:style>
  <w:style w:type="paragraph" w:customStyle="1" w:styleId="201FDE5B01594055991FC359D64B812D">
    <w:name w:val="201FDE5B01594055991FC359D64B812D"/>
  </w:style>
  <w:style w:type="paragraph" w:customStyle="1" w:styleId="DB848D813EE24B67B8B69DA63B4C0F28">
    <w:name w:val="DB848D813EE24B67B8B69DA63B4C0F28"/>
  </w:style>
  <w:style w:type="paragraph" w:customStyle="1" w:styleId="16EE25B4CFF64665B4EF8017BB576F67">
    <w:name w:val="16EE25B4CFF64665B4EF8017BB576F67"/>
  </w:style>
  <w:style w:type="paragraph" w:customStyle="1" w:styleId="BE3B5C67027A45CFA7A8CD0337E448FC">
    <w:name w:val="BE3B5C67027A45CFA7A8CD0337E448FC"/>
  </w:style>
  <w:style w:type="paragraph" w:customStyle="1" w:styleId="2D41BCDD9F3A471C9A3065276F2FE910">
    <w:name w:val="2D41BCDD9F3A471C9A3065276F2FE910"/>
  </w:style>
  <w:style w:type="paragraph" w:customStyle="1" w:styleId="868032A2057F4610AAB5122AC6863997">
    <w:name w:val="868032A2057F4610AAB5122AC6863997"/>
  </w:style>
  <w:style w:type="paragraph" w:customStyle="1" w:styleId="4EBEE11DCE7F440592F200B773C29BE1">
    <w:name w:val="4EBEE11DCE7F440592F200B773C29BE1"/>
  </w:style>
  <w:style w:type="paragraph" w:customStyle="1" w:styleId="2BA0E75B01204F9F92E35F82A7A229DD">
    <w:name w:val="2BA0E75B01204F9F92E35F82A7A229DD"/>
  </w:style>
  <w:style w:type="paragraph" w:customStyle="1" w:styleId="800C7582EE46414F890E357FF85F0C81">
    <w:name w:val="800C7582EE46414F890E357FF85F0C81"/>
  </w:style>
  <w:style w:type="paragraph" w:customStyle="1" w:styleId="FB4FA97AD4F849829AF9B3E7924A8E34">
    <w:name w:val="FB4FA97AD4F849829AF9B3E7924A8E34"/>
  </w:style>
  <w:style w:type="paragraph" w:customStyle="1" w:styleId="26F250C70D424702AEC7337D6F3926ED">
    <w:name w:val="26F250C70D424702AEC7337D6F3926ED"/>
  </w:style>
  <w:style w:type="paragraph" w:customStyle="1" w:styleId="06A48F0F8A904F58AC2048893CB32B6B">
    <w:name w:val="06A48F0F8A904F58AC2048893CB32B6B"/>
  </w:style>
  <w:style w:type="paragraph" w:customStyle="1" w:styleId="1F5672E7E8A24B1990BCBCC2D318AE7C">
    <w:name w:val="1F5672E7E8A24B1990BCBCC2D318AE7C"/>
  </w:style>
  <w:style w:type="paragraph" w:customStyle="1" w:styleId="195710EC7D4D4CAC916B6C20FF89D542">
    <w:name w:val="195710EC7D4D4CAC916B6C20FF89D542"/>
  </w:style>
  <w:style w:type="paragraph" w:customStyle="1" w:styleId="2627D6694F844ACB90C8100182EA7D89">
    <w:name w:val="2627D6694F844ACB90C8100182EA7D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Task two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267600-FEA4-4781-98AF-BBD9D52F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10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two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two</dc:title>
  <dc:subject/>
  <dc:creator>Maya Coleman</dc:creator>
  <cp:keywords/>
  <dc:description/>
  <cp:lastModifiedBy>Maya Coleman</cp:lastModifiedBy>
  <cp:revision>4</cp:revision>
  <dcterms:created xsi:type="dcterms:W3CDTF">2019-04-16T00:29:00Z</dcterms:created>
  <dcterms:modified xsi:type="dcterms:W3CDTF">2019-04-17T21:22:00Z</dcterms:modified>
</cp:coreProperties>
</file>