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B0B7B" w14:textId="77777777" w:rsidR="004D6B86" w:rsidRDefault="004E542B" w:rsidP="004E542B">
      <w:pPr>
        <w:pStyle w:val="Title"/>
        <w:ind w:left="720"/>
      </w:pPr>
      <w:bookmarkStart w:id="0" w:name="_GoBack"/>
      <w:bookmarkEnd w:id="0"/>
      <w:r>
        <w:t xml:space="preserve">Agency Selection </w:t>
      </w:r>
    </w:p>
    <w:p w14:paraId="69E420B5" w14:textId="77777777" w:rsidR="004E542B" w:rsidRDefault="004E542B" w:rsidP="004E542B">
      <w:pPr>
        <w:jc w:val="center"/>
      </w:pPr>
      <w:r>
        <w:t xml:space="preserve">Maya Coleman </w:t>
      </w:r>
    </w:p>
    <w:p w14:paraId="6FC7B457" w14:textId="77777777" w:rsidR="004E542B" w:rsidRPr="004E542B" w:rsidRDefault="004E542B" w:rsidP="004E542B">
      <w:pPr>
        <w:jc w:val="center"/>
      </w:pPr>
      <w:r>
        <w:t>Old Dominion University</w:t>
      </w:r>
    </w:p>
    <w:p w14:paraId="5B5E5FB8" w14:textId="77777777" w:rsidR="004E542B" w:rsidRPr="004E542B" w:rsidRDefault="004E542B" w:rsidP="004E542B"/>
    <w:p w14:paraId="4E8B0842" w14:textId="77777777" w:rsidR="004D6B86" w:rsidRDefault="004D6B86"/>
    <w:p w14:paraId="46C8B3D4" w14:textId="77777777" w:rsidR="004E542B" w:rsidRDefault="004E542B"/>
    <w:p w14:paraId="1CA79C6B" w14:textId="77777777" w:rsidR="004E542B" w:rsidRDefault="004E542B"/>
    <w:p w14:paraId="65286486" w14:textId="77777777" w:rsidR="004E542B" w:rsidRDefault="004E542B"/>
    <w:p w14:paraId="59A55699" w14:textId="77777777" w:rsidR="004E542B" w:rsidRDefault="004E542B"/>
    <w:p w14:paraId="36F81754" w14:textId="77777777" w:rsidR="004E542B" w:rsidRDefault="004E542B"/>
    <w:p w14:paraId="66A3D2FF" w14:textId="77777777" w:rsidR="004E542B" w:rsidRDefault="004E542B"/>
    <w:p w14:paraId="35E2668A" w14:textId="77777777" w:rsidR="004E542B" w:rsidRDefault="004E542B"/>
    <w:p w14:paraId="4984972C" w14:textId="77777777" w:rsidR="004E542B" w:rsidRDefault="004E542B"/>
    <w:p w14:paraId="7EA8410E" w14:textId="77777777" w:rsidR="004E542B" w:rsidRDefault="004E542B"/>
    <w:p w14:paraId="17D4C0A2" w14:textId="77777777" w:rsidR="004E542B" w:rsidRDefault="004E542B"/>
    <w:p w14:paraId="57EEB4C8" w14:textId="77777777" w:rsidR="004E542B" w:rsidRDefault="004E542B"/>
    <w:p w14:paraId="7B9A43C1" w14:textId="77777777" w:rsidR="004E542B" w:rsidRDefault="004E542B"/>
    <w:p w14:paraId="682640EA" w14:textId="77777777" w:rsidR="004E542B" w:rsidRDefault="004E542B"/>
    <w:p w14:paraId="1E955050" w14:textId="77777777" w:rsidR="004E542B" w:rsidRDefault="004E542B"/>
    <w:p w14:paraId="6136D7D7" w14:textId="77777777" w:rsidR="004E542B" w:rsidRDefault="004E542B"/>
    <w:p w14:paraId="10033796" w14:textId="77777777" w:rsidR="004E542B" w:rsidRDefault="004E542B" w:rsidP="00114437">
      <w:r>
        <w:t xml:space="preserve">The agency that I picked is called GEMS and GEMS stands for Girls Empowering Mentoring Services. This program is a program for females the age of twelve to twenty-one and after they turn twenty-one the girls have a choice to become a mentor if they like. The purpose of the mentoring program is to help females become and grow into the women they want to become and help them find and fulfil their purpose in life. This program helps females emotionally, mentally, and physically. The program also helps females gain confidence in the areas they lack confidence in. </w:t>
      </w:r>
      <w:r w:rsidR="00114437">
        <w:t xml:space="preserve">It is </w:t>
      </w:r>
      <w:r>
        <w:t xml:space="preserve">helping females learn about life </w:t>
      </w:r>
      <w:r w:rsidR="00114437">
        <w:t xml:space="preserve">skills </w:t>
      </w:r>
      <w:r>
        <w:t>and helping them grow into the women they should want to be</w:t>
      </w:r>
      <w:r w:rsidR="00114437">
        <w:t xml:space="preserve">. This program provides a comfort that the girls do not have in their life. It allows them to be who they are and also allows them to express who they are, and overall it is getting them prepared for life. This program is located in Virginia and Texas for right now but is continuing to expand. The reason why I chose this program is because I want to work with females in that age group that are going through a lot in life and need that guidance to become the women they want to be. This related to my professional and future goals because I want to be able to help young at risk females in any way I can. I want to be able to guide girls in the right path and this program fits exactly what I want to do when I work with females </w:t>
      </w:r>
    </w:p>
    <w:sectPr w:rsidR="004E542B">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25F6" w14:textId="77777777" w:rsidR="00347F12" w:rsidRDefault="00347F12">
      <w:pPr>
        <w:spacing w:line="240" w:lineRule="auto"/>
      </w:pPr>
      <w:r>
        <w:separator/>
      </w:r>
    </w:p>
    <w:p w14:paraId="63FB2CB3" w14:textId="77777777" w:rsidR="00347F12" w:rsidRDefault="00347F12"/>
  </w:endnote>
  <w:endnote w:type="continuationSeparator" w:id="0">
    <w:p w14:paraId="23C210EE" w14:textId="77777777" w:rsidR="00347F12" w:rsidRDefault="00347F12">
      <w:pPr>
        <w:spacing w:line="240" w:lineRule="auto"/>
      </w:pPr>
      <w:r>
        <w:continuationSeparator/>
      </w:r>
    </w:p>
    <w:p w14:paraId="671038CD" w14:textId="77777777" w:rsidR="00347F12" w:rsidRDefault="00347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ABA0" w14:textId="77777777" w:rsidR="00347F12" w:rsidRDefault="00347F12">
      <w:pPr>
        <w:spacing w:line="240" w:lineRule="auto"/>
      </w:pPr>
      <w:r>
        <w:separator/>
      </w:r>
    </w:p>
    <w:p w14:paraId="1BB8D119" w14:textId="77777777" w:rsidR="00347F12" w:rsidRDefault="00347F12"/>
  </w:footnote>
  <w:footnote w:type="continuationSeparator" w:id="0">
    <w:p w14:paraId="0A61B53B" w14:textId="77777777" w:rsidR="00347F12" w:rsidRDefault="00347F12">
      <w:pPr>
        <w:spacing w:line="240" w:lineRule="auto"/>
      </w:pPr>
      <w:r>
        <w:continuationSeparator/>
      </w:r>
    </w:p>
    <w:p w14:paraId="617256C6" w14:textId="77777777" w:rsidR="00347F12" w:rsidRDefault="00347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6E9C69BC"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9BE2E97" w14:textId="2B3D723A" w:rsidR="004D6B86" w:rsidRPr="00170521" w:rsidRDefault="00347F12"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BD7FBD">
                <w:t>Task one</w:t>
              </w:r>
            </w:sdtContent>
          </w:sdt>
        </w:p>
      </w:tc>
      <w:tc>
        <w:tcPr>
          <w:tcW w:w="1080" w:type="dxa"/>
        </w:tcPr>
        <w:p w14:paraId="700E45E6"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114437">
            <w:rPr>
              <w:noProof/>
            </w:rPr>
            <w:t>2</w:t>
          </w:r>
          <w:r>
            <w:rPr>
              <w:noProof/>
            </w:rPr>
            <w:fldChar w:fldCharType="end"/>
          </w:r>
        </w:p>
      </w:tc>
    </w:tr>
  </w:tbl>
  <w:p w14:paraId="019141C5"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64D5C91F"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32D90D35" w14:textId="1B97AA20" w:rsidR="004D6B86" w:rsidRPr="009F0414" w:rsidRDefault="00961AE5" w:rsidP="004E542B">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BD7FBD">
                <w:t>Task one</w:t>
              </w:r>
            </w:sdtContent>
          </w:sdt>
        </w:p>
      </w:tc>
      <w:tc>
        <w:tcPr>
          <w:tcW w:w="1080" w:type="dxa"/>
        </w:tcPr>
        <w:p w14:paraId="4BDC7DE0"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114437">
            <w:rPr>
              <w:noProof/>
            </w:rPr>
            <w:t>1</w:t>
          </w:r>
          <w:r>
            <w:rPr>
              <w:noProof/>
            </w:rPr>
            <w:fldChar w:fldCharType="end"/>
          </w:r>
        </w:p>
      </w:tc>
    </w:tr>
  </w:tbl>
  <w:p w14:paraId="7891A6CA"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2B"/>
    <w:rsid w:val="00006BBA"/>
    <w:rsid w:val="0001010E"/>
    <w:rsid w:val="000217F5"/>
    <w:rsid w:val="00097169"/>
    <w:rsid w:val="00114437"/>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36906"/>
    <w:rsid w:val="00345333"/>
    <w:rsid w:val="00347F12"/>
    <w:rsid w:val="00395469"/>
    <w:rsid w:val="003A06C6"/>
    <w:rsid w:val="003E36B1"/>
    <w:rsid w:val="003E4162"/>
    <w:rsid w:val="003F7CBD"/>
    <w:rsid w:val="00481CF8"/>
    <w:rsid w:val="00492C2D"/>
    <w:rsid w:val="004A3D87"/>
    <w:rsid w:val="004B18A9"/>
    <w:rsid w:val="004D4F8C"/>
    <w:rsid w:val="004D6B86"/>
    <w:rsid w:val="004E542B"/>
    <w:rsid w:val="00504F88"/>
    <w:rsid w:val="0055242C"/>
    <w:rsid w:val="00595412"/>
    <w:rsid w:val="0061747E"/>
    <w:rsid w:val="00641876"/>
    <w:rsid w:val="00645290"/>
    <w:rsid w:val="00684C26"/>
    <w:rsid w:val="006B015B"/>
    <w:rsid w:val="006C162F"/>
    <w:rsid w:val="006D7EE9"/>
    <w:rsid w:val="007244DE"/>
    <w:rsid w:val="0081390C"/>
    <w:rsid w:val="00816831"/>
    <w:rsid w:val="00837D67"/>
    <w:rsid w:val="008747E8"/>
    <w:rsid w:val="008A2A83"/>
    <w:rsid w:val="008A78F1"/>
    <w:rsid w:val="00910F0E"/>
    <w:rsid w:val="00961AE5"/>
    <w:rsid w:val="00994408"/>
    <w:rsid w:val="009A2C38"/>
    <w:rsid w:val="009F0414"/>
    <w:rsid w:val="00A4757D"/>
    <w:rsid w:val="00A77F6B"/>
    <w:rsid w:val="00A81BB2"/>
    <w:rsid w:val="00AA5C05"/>
    <w:rsid w:val="00B03BA4"/>
    <w:rsid w:val="00BD7FBD"/>
    <w:rsid w:val="00C3438C"/>
    <w:rsid w:val="00C5686B"/>
    <w:rsid w:val="00C74024"/>
    <w:rsid w:val="00C83B15"/>
    <w:rsid w:val="00C925C8"/>
    <w:rsid w:val="00CB7F84"/>
    <w:rsid w:val="00CF1B55"/>
    <w:rsid w:val="00DB2E59"/>
    <w:rsid w:val="00DB358F"/>
    <w:rsid w:val="00DC44F1"/>
    <w:rsid w:val="00DF6D26"/>
    <w:rsid w:val="00E7305D"/>
    <w:rsid w:val="00EA780C"/>
    <w:rsid w:val="00EB69D3"/>
    <w:rsid w:val="00F31D66"/>
    <w:rsid w:val="00F363EC"/>
    <w:rsid w:val="00F413A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38BAA"/>
  <w15:chartTrackingRefBased/>
  <w15:docId w15:val="{85736A07-6287-41F7-AF78-C200B95D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w:rsidRDefault="00BD7FBD"&gt;&lt;w:r&gt;&lt;w:t&gt;Task one&lt;/w:t&gt;&lt;/w:r&gt;&lt;/w:p&gt;&lt;w:sectPr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9CDFA09A-9688-4AE6-B833-CFE4C2DA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Maya A.</dc:creator>
  <cp:keywords/>
  <dc:description/>
  <cp:lastModifiedBy>Maya Coleman</cp:lastModifiedBy>
  <cp:revision>2</cp:revision>
  <dcterms:created xsi:type="dcterms:W3CDTF">2019-04-26T23:26:00Z</dcterms:created>
  <dcterms:modified xsi:type="dcterms:W3CDTF">2019-04-26T23:26:00Z</dcterms:modified>
</cp:coreProperties>
</file>